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51F" w:rsidRDefault="0060751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logo" style="width:142.5pt;height:87.75pt;visibility:visible">
            <v:imagedata r:id="rId5" o:title=""/>
          </v:shape>
        </w:pict>
      </w:r>
    </w:p>
    <w:p w:rsidR="0060751F" w:rsidRDefault="0060751F" w:rsidP="002D61ED">
      <w:pPr>
        <w:rPr>
          <w:b/>
          <w:sz w:val="32"/>
        </w:rPr>
      </w:pPr>
      <w:r>
        <w:rPr>
          <w:b/>
          <w:sz w:val="32"/>
        </w:rPr>
        <w:t>ROMAN  BRUSS, s.r.o.</w:t>
      </w:r>
    </w:p>
    <w:p w:rsidR="0060751F" w:rsidRDefault="0060751F" w:rsidP="00043CBD">
      <w:pPr>
        <w:pStyle w:val="Heading2"/>
        <w:ind w:left="-567" w:firstLine="567"/>
        <w:rPr>
          <w:sz w:val="24"/>
        </w:rPr>
      </w:pPr>
      <w:r>
        <w:rPr>
          <w:sz w:val="24"/>
        </w:rPr>
        <w:t xml:space="preserve">Dobrovského 58 , Ostrava – Přívoz 702 00 </w:t>
      </w:r>
    </w:p>
    <w:p w:rsidR="0060751F" w:rsidRPr="002D61ED" w:rsidRDefault="0060751F" w:rsidP="002D61ED">
      <w:pPr>
        <w:pStyle w:val="Heading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Tel/fax:</w:t>
      </w:r>
      <w:r w:rsidRPr="002D61ED">
        <w:rPr>
          <w:b w:val="0"/>
          <w:sz w:val="22"/>
          <w:szCs w:val="22"/>
        </w:rPr>
        <w:t xml:space="preserve">  602</w:t>
      </w:r>
      <w:r>
        <w:rPr>
          <w:b w:val="0"/>
          <w:sz w:val="22"/>
          <w:szCs w:val="22"/>
        </w:rPr>
        <w:t> </w:t>
      </w:r>
      <w:r w:rsidRPr="002D61ED">
        <w:rPr>
          <w:b w:val="0"/>
          <w:sz w:val="22"/>
          <w:szCs w:val="22"/>
        </w:rPr>
        <w:t>724</w:t>
      </w:r>
      <w:r>
        <w:rPr>
          <w:b w:val="0"/>
          <w:sz w:val="22"/>
          <w:szCs w:val="22"/>
        </w:rPr>
        <w:t xml:space="preserve"> </w:t>
      </w:r>
      <w:r w:rsidRPr="002D61ED">
        <w:rPr>
          <w:b w:val="0"/>
          <w:sz w:val="22"/>
          <w:szCs w:val="22"/>
        </w:rPr>
        <w:t xml:space="preserve">449 </w:t>
      </w:r>
    </w:p>
    <w:p w:rsidR="0060751F" w:rsidRPr="002D61ED" w:rsidRDefault="0060751F" w:rsidP="002D61ED">
      <w:pPr>
        <w:pStyle w:val="Heading2"/>
        <w:rPr>
          <w:b w:val="0"/>
          <w:sz w:val="22"/>
          <w:szCs w:val="22"/>
        </w:rPr>
      </w:pPr>
      <w:r w:rsidRPr="002D61ED">
        <w:rPr>
          <w:b w:val="0"/>
          <w:sz w:val="22"/>
          <w:szCs w:val="22"/>
        </w:rPr>
        <w:t xml:space="preserve"> IČO: 25395327   DIČ: CZ25395327</w:t>
      </w:r>
    </w:p>
    <w:p w:rsidR="0060751F" w:rsidRDefault="0060751F" w:rsidP="002D61ED">
      <w:pPr>
        <w:rPr>
          <w:sz w:val="22"/>
        </w:rPr>
      </w:pPr>
      <w:r>
        <w:rPr>
          <w:sz w:val="22"/>
        </w:rPr>
        <w:t>E-mail:bruss@bruss.cz</w:t>
      </w:r>
    </w:p>
    <w:p w:rsidR="0060751F" w:rsidRDefault="0060751F">
      <w:pPr>
        <w:rPr>
          <w:rFonts w:ascii="Courier New" w:hAnsi="Courier New" w:cs="Courier New"/>
          <w:sz w:val="32"/>
          <w:szCs w:val="32"/>
        </w:rPr>
      </w:pPr>
    </w:p>
    <w:p w:rsidR="0060751F" w:rsidRPr="00520B60" w:rsidRDefault="0060751F" w:rsidP="00B158D2">
      <w:pPr>
        <w:jc w:val="center"/>
        <w:rPr>
          <w:b/>
          <w:color w:val="FF0000"/>
          <w:sz w:val="120"/>
          <w:szCs w:val="120"/>
        </w:rPr>
      </w:pPr>
      <w:r w:rsidRPr="00520B60">
        <w:rPr>
          <w:b/>
          <w:color w:val="FF0000"/>
          <w:sz w:val="120"/>
          <w:szCs w:val="120"/>
        </w:rPr>
        <w:t xml:space="preserve">Dne </w:t>
      </w:r>
      <w:r>
        <w:rPr>
          <w:b/>
          <w:color w:val="FF0000"/>
          <w:sz w:val="120"/>
          <w:szCs w:val="120"/>
        </w:rPr>
        <w:t>6.12.</w:t>
      </w:r>
      <w:r w:rsidRPr="00520B60">
        <w:rPr>
          <w:b/>
          <w:color w:val="FF0000"/>
          <w:sz w:val="120"/>
          <w:szCs w:val="120"/>
        </w:rPr>
        <w:t xml:space="preserve"> </w:t>
      </w:r>
      <w:r>
        <w:rPr>
          <w:b/>
          <w:color w:val="FF0000"/>
          <w:sz w:val="120"/>
          <w:szCs w:val="120"/>
        </w:rPr>
        <w:t xml:space="preserve">2016 </w:t>
      </w:r>
      <w:r w:rsidRPr="00520B60">
        <w:rPr>
          <w:b/>
          <w:color w:val="FF0000"/>
          <w:sz w:val="120"/>
          <w:szCs w:val="120"/>
        </w:rPr>
        <w:t>v době</w:t>
      </w:r>
    </w:p>
    <w:p w:rsidR="0060751F" w:rsidRPr="00520B60" w:rsidRDefault="0060751F" w:rsidP="00B158D2">
      <w:pPr>
        <w:jc w:val="center"/>
        <w:rPr>
          <w:b/>
          <w:color w:val="FF0000"/>
          <w:sz w:val="36"/>
          <w:szCs w:val="36"/>
        </w:rPr>
      </w:pPr>
      <w:r w:rsidRPr="00520B60">
        <w:rPr>
          <w:b/>
          <w:color w:val="FF0000"/>
          <w:sz w:val="96"/>
          <w:szCs w:val="96"/>
        </w:rPr>
        <w:t>od 8.00–12.00</w:t>
      </w:r>
      <w:r w:rsidRPr="00520B60">
        <w:rPr>
          <w:b/>
          <w:color w:val="FF0000"/>
          <w:sz w:val="72"/>
          <w:szCs w:val="72"/>
        </w:rPr>
        <w:t xml:space="preserve"> </w:t>
      </w:r>
      <w:r w:rsidRPr="00520B60">
        <w:rPr>
          <w:b/>
          <w:color w:val="FF0000"/>
          <w:sz w:val="36"/>
          <w:szCs w:val="36"/>
        </w:rPr>
        <w:t>hod.</w:t>
      </w:r>
      <w:r w:rsidRPr="00520B60">
        <w:rPr>
          <w:b/>
          <w:color w:val="FF0000"/>
          <w:sz w:val="72"/>
          <w:szCs w:val="72"/>
        </w:rPr>
        <w:t xml:space="preserve"> </w:t>
      </w:r>
      <w:r w:rsidRPr="00520B60">
        <w:rPr>
          <w:b/>
          <w:color w:val="FF0000"/>
          <w:sz w:val="96"/>
          <w:szCs w:val="96"/>
        </w:rPr>
        <w:t>a od 15.00 – 17.00</w:t>
      </w:r>
      <w:r w:rsidRPr="00520B60">
        <w:rPr>
          <w:b/>
          <w:color w:val="FF0000"/>
          <w:sz w:val="72"/>
          <w:szCs w:val="72"/>
        </w:rPr>
        <w:t xml:space="preserve"> </w:t>
      </w:r>
      <w:r w:rsidRPr="00520B60">
        <w:rPr>
          <w:b/>
          <w:color w:val="FF0000"/>
          <w:sz w:val="36"/>
          <w:szCs w:val="36"/>
        </w:rPr>
        <w:t>hod.</w:t>
      </w:r>
    </w:p>
    <w:p w:rsidR="0060751F" w:rsidRPr="00043CBD" w:rsidRDefault="0060751F">
      <w:pPr>
        <w:rPr>
          <w:rFonts w:ascii="Courier New" w:hAnsi="Courier New" w:cs="Courier New"/>
          <w:b/>
          <w:color w:val="FF0000"/>
          <w:sz w:val="52"/>
          <w:szCs w:val="52"/>
        </w:rPr>
      </w:pPr>
    </w:p>
    <w:p w:rsidR="0060751F" w:rsidRPr="00357CFD" w:rsidRDefault="0060751F">
      <w:pPr>
        <w:rPr>
          <w:rFonts w:ascii="Courier New" w:hAnsi="Courier New" w:cs="Courier New"/>
          <w:b/>
          <w:sz w:val="52"/>
          <w:szCs w:val="52"/>
        </w:rPr>
      </w:pPr>
      <w:r w:rsidRPr="00357CFD">
        <w:rPr>
          <w:rFonts w:ascii="Courier New" w:hAnsi="Courier New" w:cs="Courier New"/>
          <w:b/>
          <w:sz w:val="52"/>
          <w:szCs w:val="52"/>
        </w:rPr>
        <w:t xml:space="preserve">provede kominická firma ROMAN BRUSS, s.r.o. </w:t>
      </w:r>
    </w:p>
    <w:p w:rsidR="0060751F" w:rsidRPr="00357CFD" w:rsidRDefault="0060751F">
      <w:pPr>
        <w:rPr>
          <w:rFonts w:ascii="Courier New" w:hAnsi="Courier New" w:cs="Courier New"/>
          <w:b/>
          <w:sz w:val="40"/>
          <w:szCs w:val="40"/>
        </w:rPr>
      </w:pPr>
    </w:p>
    <w:p w:rsidR="0060751F" w:rsidRPr="00357CFD" w:rsidRDefault="0060751F">
      <w:pPr>
        <w:rPr>
          <w:rFonts w:ascii="Courier New" w:hAnsi="Courier New" w:cs="Courier New"/>
          <w:b/>
          <w:sz w:val="52"/>
          <w:szCs w:val="52"/>
        </w:rPr>
      </w:pPr>
      <w:r w:rsidRPr="00357CFD">
        <w:rPr>
          <w:rFonts w:ascii="Courier New" w:hAnsi="Courier New" w:cs="Courier New"/>
          <w:b/>
          <w:sz w:val="52"/>
          <w:szCs w:val="52"/>
        </w:rPr>
        <w:t>revize komínů, spalinových</w:t>
      </w:r>
      <w:bookmarkStart w:id="0" w:name="_GoBack"/>
      <w:bookmarkEnd w:id="0"/>
      <w:r w:rsidRPr="00357CFD">
        <w:rPr>
          <w:rFonts w:ascii="Courier New" w:hAnsi="Courier New" w:cs="Courier New"/>
          <w:b/>
          <w:sz w:val="52"/>
          <w:szCs w:val="52"/>
        </w:rPr>
        <w:t xml:space="preserve"> cest v domě na ul. </w:t>
      </w:r>
    </w:p>
    <w:p w:rsidR="0060751F" w:rsidRPr="00357CFD" w:rsidRDefault="0060751F">
      <w:pPr>
        <w:rPr>
          <w:rFonts w:ascii="Courier New" w:hAnsi="Courier New" w:cs="Courier New"/>
          <w:b/>
          <w:sz w:val="40"/>
          <w:szCs w:val="40"/>
        </w:rPr>
      </w:pPr>
    </w:p>
    <w:p w:rsidR="0060751F" w:rsidRPr="00357CFD" w:rsidRDefault="0060751F">
      <w:pPr>
        <w:rPr>
          <w:rFonts w:ascii="Courier New" w:hAnsi="Courier New" w:cs="Courier New"/>
          <w:b/>
          <w:sz w:val="52"/>
          <w:szCs w:val="52"/>
        </w:rPr>
      </w:pPr>
      <w:r w:rsidRPr="00357CFD">
        <w:rPr>
          <w:rFonts w:ascii="Courier New" w:hAnsi="Courier New" w:cs="Courier New"/>
          <w:b/>
          <w:sz w:val="52"/>
          <w:szCs w:val="52"/>
        </w:rPr>
        <w:t>Dr. Šmerala 12, Ostrava 2.</w:t>
      </w:r>
    </w:p>
    <w:p w:rsidR="0060751F" w:rsidRPr="00357CFD" w:rsidRDefault="0060751F">
      <w:pPr>
        <w:rPr>
          <w:rFonts w:ascii="Courier New" w:hAnsi="Courier New" w:cs="Courier New"/>
          <w:b/>
          <w:sz w:val="40"/>
          <w:szCs w:val="40"/>
        </w:rPr>
      </w:pPr>
    </w:p>
    <w:p w:rsidR="0060751F" w:rsidRPr="00357CFD" w:rsidRDefault="0060751F">
      <w:pPr>
        <w:rPr>
          <w:rFonts w:ascii="Courier New" w:hAnsi="Courier New" w:cs="Courier New"/>
          <w:b/>
          <w:sz w:val="52"/>
          <w:szCs w:val="52"/>
        </w:rPr>
      </w:pPr>
      <w:r w:rsidRPr="00357CFD">
        <w:rPr>
          <w:rFonts w:ascii="Courier New" w:hAnsi="Courier New" w:cs="Courier New"/>
          <w:b/>
          <w:sz w:val="52"/>
          <w:szCs w:val="52"/>
        </w:rPr>
        <w:t>Prosíme nájemníky o zpřístupnění bytů.</w:t>
      </w:r>
    </w:p>
    <w:p w:rsidR="0060751F" w:rsidRDefault="0060751F">
      <w:pPr>
        <w:rPr>
          <w:rFonts w:ascii="Courier New" w:hAnsi="Courier New" w:cs="Courier New"/>
          <w:sz w:val="24"/>
          <w:szCs w:val="24"/>
        </w:rPr>
      </w:pPr>
    </w:p>
    <w:p w:rsidR="0060751F" w:rsidRDefault="0060751F">
      <w:pPr>
        <w:rPr>
          <w:rFonts w:ascii="Courier New" w:hAnsi="Courier New" w:cs="Courier New"/>
          <w:sz w:val="24"/>
          <w:szCs w:val="24"/>
        </w:rPr>
      </w:pPr>
    </w:p>
    <w:p w:rsidR="0060751F" w:rsidRPr="008161B9" w:rsidRDefault="0060751F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V Ostravě dne: 10.11.2016</w:t>
      </w:r>
    </w:p>
    <w:sectPr w:rsidR="0060751F" w:rsidRPr="008161B9" w:rsidSect="00357CFD">
      <w:pgSz w:w="16838" w:h="11906" w:orient="landscape"/>
      <w:pgMar w:top="266" w:right="363" w:bottom="357" w:left="1418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35559"/>
    <w:multiLevelType w:val="hybridMultilevel"/>
    <w:tmpl w:val="CBCCF896"/>
    <w:lvl w:ilvl="0" w:tplc="3DD45320">
      <w:start w:val="1"/>
      <w:numFmt w:val="decimal"/>
      <w:lvlText w:val="%1."/>
      <w:lvlJc w:val="left"/>
      <w:pPr>
        <w:tabs>
          <w:tab w:val="num" w:pos="5910"/>
        </w:tabs>
        <w:ind w:left="5910" w:hanging="420"/>
      </w:pPr>
      <w:rPr>
        <w:rFonts w:cs="Times New Roman" w:hint="default"/>
      </w:rPr>
    </w:lvl>
    <w:lvl w:ilvl="1" w:tplc="51B879C4">
      <w:start w:val="709"/>
      <w:numFmt w:val="decimal"/>
      <w:lvlText w:val="%2"/>
      <w:lvlJc w:val="left"/>
      <w:pPr>
        <w:tabs>
          <w:tab w:val="num" w:pos="6645"/>
        </w:tabs>
        <w:ind w:left="6645" w:hanging="435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7290"/>
        </w:tabs>
        <w:ind w:left="729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8010"/>
        </w:tabs>
        <w:ind w:left="801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8730"/>
        </w:tabs>
        <w:ind w:left="873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9450"/>
        </w:tabs>
        <w:ind w:left="945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10170"/>
        </w:tabs>
        <w:ind w:left="1017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10890"/>
        </w:tabs>
        <w:ind w:left="1089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11610"/>
        </w:tabs>
        <w:ind w:left="11610" w:hanging="180"/>
      </w:pPr>
      <w:rPr>
        <w:rFonts w:cs="Times New Roman"/>
      </w:rPr>
    </w:lvl>
  </w:abstractNum>
  <w:abstractNum w:abstractNumId="1">
    <w:nsid w:val="48860BB6"/>
    <w:multiLevelType w:val="hybridMultilevel"/>
    <w:tmpl w:val="56661254"/>
    <w:lvl w:ilvl="0" w:tplc="A8D09F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2856EE"/>
    <w:multiLevelType w:val="hybridMultilevel"/>
    <w:tmpl w:val="C6A8A808"/>
    <w:lvl w:ilvl="0" w:tplc="43522278">
      <w:start w:val="1"/>
      <w:numFmt w:val="decimal"/>
      <w:lvlText w:val="%1."/>
      <w:lvlJc w:val="left"/>
      <w:pPr>
        <w:tabs>
          <w:tab w:val="num" w:pos="5910"/>
        </w:tabs>
        <w:ind w:left="591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570"/>
        </w:tabs>
        <w:ind w:left="657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7290"/>
        </w:tabs>
        <w:ind w:left="729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8010"/>
        </w:tabs>
        <w:ind w:left="801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8730"/>
        </w:tabs>
        <w:ind w:left="873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9450"/>
        </w:tabs>
        <w:ind w:left="945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10170"/>
        </w:tabs>
        <w:ind w:left="1017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10890"/>
        </w:tabs>
        <w:ind w:left="1089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11610"/>
        </w:tabs>
        <w:ind w:left="1161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E61"/>
    <w:rsid w:val="0001248F"/>
    <w:rsid w:val="00043CBD"/>
    <w:rsid w:val="000C34BC"/>
    <w:rsid w:val="002D61ED"/>
    <w:rsid w:val="00317DEF"/>
    <w:rsid w:val="003440DE"/>
    <w:rsid w:val="00357CFD"/>
    <w:rsid w:val="00442DA1"/>
    <w:rsid w:val="00494170"/>
    <w:rsid w:val="00520B60"/>
    <w:rsid w:val="0060751F"/>
    <w:rsid w:val="006528C9"/>
    <w:rsid w:val="00750EFA"/>
    <w:rsid w:val="00796D7E"/>
    <w:rsid w:val="008161B9"/>
    <w:rsid w:val="0086138B"/>
    <w:rsid w:val="008813E8"/>
    <w:rsid w:val="00883A74"/>
    <w:rsid w:val="00897534"/>
    <w:rsid w:val="008B0A6D"/>
    <w:rsid w:val="008D73D6"/>
    <w:rsid w:val="0094769A"/>
    <w:rsid w:val="00995E61"/>
    <w:rsid w:val="009F02E9"/>
    <w:rsid w:val="00AB553E"/>
    <w:rsid w:val="00AF6800"/>
    <w:rsid w:val="00B158D2"/>
    <w:rsid w:val="00BC09CB"/>
    <w:rsid w:val="00C922AD"/>
    <w:rsid w:val="00CE1992"/>
    <w:rsid w:val="00CF2725"/>
    <w:rsid w:val="00D5697E"/>
    <w:rsid w:val="00DB0E4C"/>
    <w:rsid w:val="00E62FDA"/>
    <w:rsid w:val="00FB4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D7E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6D7E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6D7E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96D7E"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96D7E"/>
    <w:pPr>
      <w:keepNext/>
      <w:outlineLvl w:val="3"/>
    </w:pPr>
    <w:rPr>
      <w:rFonts w:ascii="Courier New" w:hAnsi="Courier New" w:cs="Courier New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96D7E"/>
    <w:rPr>
      <w:rFonts w:ascii="Courier New" w:hAnsi="Courier New" w:cs="Courier New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50E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0E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3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57</Words>
  <Characters>342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  BRUSS, s</dc:title>
  <dc:subject/>
  <dc:creator>Bruss</dc:creator>
  <cp:keywords/>
  <dc:description/>
  <cp:lastModifiedBy>Ing. Ivo Svárovský</cp:lastModifiedBy>
  <cp:revision>4</cp:revision>
  <cp:lastPrinted>2014-10-14T07:07:00Z</cp:lastPrinted>
  <dcterms:created xsi:type="dcterms:W3CDTF">2016-11-10T09:00:00Z</dcterms:created>
  <dcterms:modified xsi:type="dcterms:W3CDTF">2016-11-11T10:47:00Z</dcterms:modified>
</cp:coreProperties>
</file>