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F9" w:rsidRDefault="00AA27F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logo" style="width:142.5pt;height:87.75pt;visibility:visible">
            <v:imagedata r:id="rId5" o:title=""/>
          </v:shape>
        </w:pict>
      </w:r>
    </w:p>
    <w:p w:rsidR="00AA27F9" w:rsidRDefault="00AA27F9" w:rsidP="002D61ED">
      <w:pPr>
        <w:rPr>
          <w:b/>
          <w:sz w:val="32"/>
        </w:rPr>
      </w:pPr>
      <w:r>
        <w:rPr>
          <w:b/>
          <w:sz w:val="32"/>
        </w:rPr>
        <w:t>ROMAN  BRUSS, s.r.o.</w:t>
      </w:r>
    </w:p>
    <w:p w:rsidR="00AA27F9" w:rsidRDefault="00AA27F9" w:rsidP="00043CBD">
      <w:pPr>
        <w:pStyle w:val="Heading2"/>
        <w:ind w:left="-567" w:firstLine="567"/>
        <w:rPr>
          <w:sz w:val="24"/>
        </w:rPr>
      </w:pPr>
      <w:r>
        <w:rPr>
          <w:sz w:val="24"/>
        </w:rPr>
        <w:t xml:space="preserve">Dobrovského 58 , Ostrava – Přívoz 702 00 </w:t>
      </w:r>
    </w:p>
    <w:p w:rsidR="00AA27F9" w:rsidRPr="002D61ED" w:rsidRDefault="00AA27F9" w:rsidP="002D61ED">
      <w:pPr>
        <w:pStyle w:val="Heading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Tel/fax:</w:t>
      </w:r>
      <w:r w:rsidRPr="002D61ED">
        <w:rPr>
          <w:b w:val="0"/>
          <w:sz w:val="22"/>
          <w:szCs w:val="22"/>
        </w:rPr>
        <w:t xml:space="preserve">  602</w:t>
      </w:r>
      <w:r>
        <w:rPr>
          <w:b w:val="0"/>
          <w:sz w:val="22"/>
          <w:szCs w:val="22"/>
        </w:rPr>
        <w:t> </w:t>
      </w:r>
      <w:r w:rsidRPr="002D61ED">
        <w:rPr>
          <w:b w:val="0"/>
          <w:sz w:val="22"/>
          <w:szCs w:val="22"/>
        </w:rPr>
        <w:t>724</w:t>
      </w:r>
      <w:r>
        <w:rPr>
          <w:b w:val="0"/>
          <w:sz w:val="22"/>
          <w:szCs w:val="22"/>
        </w:rPr>
        <w:t xml:space="preserve"> </w:t>
      </w:r>
      <w:r w:rsidRPr="002D61ED">
        <w:rPr>
          <w:b w:val="0"/>
          <w:sz w:val="22"/>
          <w:szCs w:val="22"/>
        </w:rPr>
        <w:t xml:space="preserve">449 </w:t>
      </w:r>
    </w:p>
    <w:p w:rsidR="00AA27F9" w:rsidRPr="002D61ED" w:rsidRDefault="00AA27F9" w:rsidP="002D61ED">
      <w:pPr>
        <w:pStyle w:val="Heading2"/>
        <w:rPr>
          <w:b w:val="0"/>
          <w:sz w:val="22"/>
          <w:szCs w:val="22"/>
        </w:rPr>
      </w:pPr>
      <w:r w:rsidRPr="002D61ED">
        <w:rPr>
          <w:b w:val="0"/>
          <w:sz w:val="22"/>
          <w:szCs w:val="22"/>
        </w:rPr>
        <w:t xml:space="preserve"> IČO: 25395327   DIČ: CZ25395327</w:t>
      </w:r>
    </w:p>
    <w:p w:rsidR="00AA27F9" w:rsidRDefault="00AA27F9" w:rsidP="002D61ED">
      <w:pPr>
        <w:rPr>
          <w:sz w:val="22"/>
        </w:rPr>
      </w:pPr>
      <w:r>
        <w:rPr>
          <w:sz w:val="22"/>
        </w:rPr>
        <w:t>E-mail:bruss@bruss.cz</w:t>
      </w:r>
    </w:p>
    <w:p w:rsidR="00AA27F9" w:rsidRDefault="00AA27F9">
      <w:pPr>
        <w:rPr>
          <w:rFonts w:ascii="Courier New" w:hAnsi="Courier New" w:cs="Courier New"/>
          <w:sz w:val="32"/>
          <w:szCs w:val="32"/>
        </w:rPr>
      </w:pPr>
    </w:p>
    <w:p w:rsidR="00AA27F9" w:rsidRPr="00520B60" w:rsidRDefault="00AA27F9" w:rsidP="00520B60">
      <w:pPr>
        <w:jc w:val="center"/>
        <w:rPr>
          <w:b/>
          <w:color w:val="FF0000"/>
          <w:sz w:val="120"/>
          <w:szCs w:val="120"/>
        </w:rPr>
      </w:pPr>
      <w:r w:rsidRPr="00520B60">
        <w:rPr>
          <w:b/>
          <w:color w:val="FF0000"/>
          <w:sz w:val="72"/>
          <w:szCs w:val="72"/>
        </w:rPr>
        <w:tab/>
      </w:r>
      <w:r w:rsidRPr="00520B60">
        <w:rPr>
          <w:b/>
          <w:color w:val="FF0000"/>
          <w:sz w:val="72"/>
          <w:szCs w:val="72"/>
        </w:rPr>
        <w:tab/>
      </w:r>
      <w:r w:rsidRPr="00520B60">
        <w:rPr>
          <w:b/>
          <w:color w:val="FF0000"/>
          <w:sz w:val="120"/>
          <w:szCs w:val="120"/>
        </w:rPr>
        <w:t>Dne 14.9.201</w:t>
      </w:r>
      <w:r>
        <w:rPr>
          <w:b/>
          <w:color w:val="FF0000"/>
          <w:sz w:val="120"/>
          <w:szCs w:val="120"/>
        </w:rPr>
        <w:t>5</w:t>
      </w:r>
      <w:r w:rsidRPr="00520B60">
        <w:rPr>
          <w:b/>
          <w:color w:val="FF0000"/>
          <w:sz w:val="120"/>
          <w:szCs w:val="120"/>
        </w:rPr>
        <w:t xml:space="preserve"> v době </w:t>
      </w:r>
    </w:p>
    <w:p w:rsidR="00AA27F9" w:rsidRPr="00520B60" w:rsidRDefault="00AA27F9" w:rsidP="00520B60">
      <w:pPr>
        <w:jc w:val="center"/>
        <w:rPr>
          <w:b/>
          <w:color w:val="FF0000"/>
          <w:sz w:val="36"/>
          <w:szCs w:val="36"/>
        </w:rPr>
      </w:pPr>
      <w:r w:rsidRPr="00520B60">
        <w:rPr>
          <w:b/>
          <w:color w:val="FF0000"/>
          <w:sz w:val="96"/>
          <w:szCs w:val="96"/>
        </w:rPr>
        <w:t xml:space="preserve"> od 8.00–12.00</w:t>
      </w:r>
      <w:r w:rsidRPr="00520B60">
        <w:rPr>
          <w:b/>
          <w:color w:val="FF0000"/>
          <w:sz w:val="72"/>
          <w:szCs w:val="72"/>
        </w:rPr>
        <w:t xml:space="preserve"> </w:t>
      </w:r>
      <w:r w:rsidRPr="00520B60">
        <w:rPr>
          <w:b/>
          <w:color w:val="FF0000"/>
          <w:sz w:val="36"/>
          <w:szCs w:val="36"/>
        </w:rPr>
        <w:t>hod.</w:t>
      </w:r>
      <w:r w:rsidRPr="00520B60">
        <w:rPr>
          <w:b/>
          <w:color w:val="FF0000"/>
          <w:sz w:val="72"/>
          <w:szCs w:val="72"/>
        </w:rPr>
        <w:t xml:space="preserve"> </w:t>
      </w:r>
      <w:r w:rsidRPr="00520B60">
        <w:rPr>
          <w:b/>
          <w:color w:val="FF0000"/>
          <w:sz w:val="96"/>
          <w:szCs w:val="96"/>
        </w:rPr>
        <w:t>a od 15.00 – 17.00</w:t>
      </w:r>
      <w:r w:rsidRPr="00520B60">
        <w:rPr>
          <w:b/>
          <w:color w:val="FF0000"/>
          <w:sz w:val="72"/>
          <w:szCs w:val="72"/>
        </w:rPr>
        <w:t xml:space="preserve"> </w:t>
      </w:r>
      <w:r w:rsidRPr="00520B60">
        <w:rPr>
          <w:b/>
          <w:color w:val="FF0000"/>
          <w:sz w:val="36"/>
          <w:szCs w:val="36"/>
        </w:rPr>
        <w:t>hod.</w:t>
      </w:r>
    </w:p>
    <w:p w:rsidR="00AA27F9" w:rsidRPr="00043CBD" w:rsidRDefault="00AA27F9">
      <w:pPr>
        <w:rPr>
          <w:rFonts w:ascii="Courier New" w:hAnsi="Courier New" w:cs="Courier New"/>
          <w:b/>
          <w:color w:val="FF0000"/>
          <w:sz w:val="52"/>
          <w:szCs w:val="52"/>
        </w:rPr>
      </w:pPr>
    </w:p>
    <w:p w:rsidR="00AA27F9" w:rsidRDefault="00AA27F9" w:rsidP="00520B60">
      <w:pPr>
        <w:rPr>
          <w:rFonts w:ascii="Courier New" w:hAnsi="Courier New" w:cs="Courier New"/>
          <w:b/>
          <w:sz w:val="52"/>
          <w:szCs w:val="52"/>
        </w:rPr>
      </w:pPr>
      <w:r w:rsidRPr="00365F79">
        <w:rPr>
          <w:rFonts w:ascii="Courier New" w:hAnsi="Courier New" w:cs="Courier New"/>
          <w:b/>
          <w:sz w:val="52"/>
          <w:szCs w:val="52"/>
        </w:rPr>
        <w:t>provede kominická firma ROMAN BRUSS, s.r.o. ve všech bytech</w:t>
      </w:r>
      <w:r>
        <w:rPr>
          <w:rFonts w:ascii="Courier New" w:hAnsi="Courier New" w:cs="Courier New"/>
          <w:b/>
          <w:sz w:val="52"/>
          <w:szCs w:val="52"/>
        </w:rPr>
        <w:t xml:space="preserve"> v domě </w:t>
      </w:r>
      <w:r w:rsidRPr="00365F79">
        <w:rPr>
          <w:rFonts w:ascii="Courier New" w:hAnsi="Courier New" w:cs="Courier New"/>
          <w:b/>
          <w:sz w:val="52"/>
          <w:szCs w:val="52"/>
        </w:rPr>
        <w:t>revize komínů a spalinových</w:t>
      </w:r>
      <w:bookmarkStart w:id="0" w:name="_GoBack"/>
      <w:bookmarkEnd w:id="0"/>
      <w:r w:rsidRPr="00365F79">
        <w:rPr>
          <w:rFonts w:ascii="Courier New" w:hAnsi="Courier New" w:cs="Courier New"/>
          <w:b/>
          <w:sz w:val="52"/>
          <w:szCs w:val="52"/>
        </w:rPr>
        <w:t xml:space="preserve"> cest</w:t>
      </w:r>
      <w:r>
        <w:rPr>
          <w:rFonts w:ascii="Courier New" w:hAnsi="Courier New" w:cs="Courier New"/>
          <w:b/>
          <w:sz w:val="52"/>
          <w:szCs w:val="52"/>
        </w:rPr>
        <w:t xml:space="preserve">. </w:t>
      </w:r>
    </w:p>
    <w:p w:rsidR="00AA27F9" w:rsidRPr="00365F79" w:rsidRDefault="00AA27F9" w:rsidP="00520B60">
      <w:pPr>
        <w:rPr>
          <w:rFonts w:ascii="Courier New" w:hAnsi="Courier New" w:cs="Courier New"/>
          <w:b/>
          <w:sz w:val="52"/>
          <w:szCs w:val="52"/>
        </w:rPr>
      </w:pPr>
    </w:p>
    <w:p w:rsidR="00AA27F9" w:rsidRPr="00520B60" w:rsidRDefault="00AA27F9">
      <w:pPr>
        <w:rPr>
          <w:rFonts w:ascii="Courier New" w:hAnsi="Courier New" w:cs="Courier New"/>
          <w:b/>
          <w:sz w:val="52"/>
          <w:szCs w:val="52"/>
        </w:rPr>
      </w:pPr>
      <w:r w:rsidRPr="00520B60">
        <w:rPr>
          <w:rFonts w:ascii="Courier New" w:hAnsi="Courier New" w:cs="Courier New"/>
          <w:b/>
          <w:sz w:val="52"/>
          <w:szCs w:val="52"/>
        </w:rPr>
        <w:t>Prosíme nájemníky o zpřístupnění bytů.</w:t>
      </w:r>
    </w:p>
    <w:p w:rsidR="00AA27F9" w:rsidRDefault="00AA27F9">
      <w:pPr>
        <w:rPr>
          <w:rFonts w:ascii="Courier New" w:hAnsi="Courier New" w:cs="Courier New"/>
          <w:sz w:val="24"/>
          <w:szCs w:val="24"/>
        </w:rPr>
      </w:pPr>
    </w:p>
    <w:p w:rsidR="00AA27F9" w:rsidRPr="008161B9" w:rsidRDefault="00AA27F9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 Ostravě dne: 4.9.2015</w:t>
      </w:r>
    </w:p>
    <w:sectPr w:rsidR="00AA27F9" w:rsidRPr="008161B9" w:rsidSect="00043CBD">
      <w:pgSz w:w="16838" w:h="11906" w:orient="landscape"/>
      <w:pgMar w:top="0" w:right="0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559"/>
    <w:multiLevelType w:val="hybridMultilevel"/>
    <w:tmpl w:val="CBCCF896"/>
    <w:lvl w:ilvl="0" w:tplc="3DD45320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cs="Times New Roman" w:hint="default"/>
      </w:rPr>
    </w:lvl>
    <w:lvl w:ilvl="1" w:tplc="51B879C4">
      <w:start w:val="709"/>
      <w:numFmt w:val="decimal"/>
      <w:lvlText w:val="%2"/>
      <w:lvlJc w:val="left"/>
      <w:pPr>
        <w:tabs>
          <w:tab w:val="num" w:pos="6645"/>
        </w:tabs>
        <w:ind w:left="6645" w:hanging="43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  <w:rPr>
        <w:rFonts w:cs="Times New Roman"/>
      </w:rPr>
    </w:lvl>
  </w:abstractNum>
  <w:abstractNum w:abstractNumId="1">
    <w:nsid w:val="48860BB6"/>
    <w:multiLevelType w:val="hybridMultilevel"/>
    <w:tmpl w:val="56661254"/>
    <w:lvl w:ilvl="0" w:tplc="A8D09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2856EE"/>
    <w:multiLevelType w:val="hybridMultilevel"/>
    <w:tmpl w:val="C6A8A808"/>
    <w:lvl w:ilvl="0" w:tplc="43522278">
      <w:start w:val="1"/>
      <w:numFmt w:val="decimal"/>
      <w:lvlText w:val="%1."/>
      <w:lvlJc w:val="left"/>
      <w:pPr>
        <w:tabs>
          <w:tab w:val="num" w:pos="5910"/>
        </w:tabs>
        <w:ind w:left="591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290"/>
        </w:tabs>
        <w:ind w:left="72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8730"/>
        </w:tabs>
        <w:ind w:left="87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9450"/>
        </w:tabs>
        <w:ind w:left="94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0170"/>
        </w:tabs>
        <w:ind w:left="101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0890"/>
        </w:tabs>
        <w:ind w:left="108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1610"/>
        </w:tabs>
        <w:ind w:left="1161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E61"/>
    <w:rsid w:val="0001248F"/>
    <w:rsid w:val="00043CBD"/>
    <w:rsid w:val="000C34BC"/>
    <w:rsid w:val="0023573E"/>
    <w:rsid w:val="002D61ED"/>
    <w:rsid w:val="00365F79"/>
    <w:rsid w:val="00442DA1"/>
    <w:rsid w:val="00494170"/>
    <w:rsid w:val="004C7BBC"/>
    <w:rsid w:val="004F6B78"/>
    <w:rsid w:val="00520B60"/>
    <w:rsid w:val="005B329A"/>
    <w:rsid w:val="005D1B50"/>
    <w:rsid w:val="0061080C"/>
    <w:rsid w:val="006528C9"/>
    <w:rsid w:val="00740CB1"/>
    <w:rsid w:val="00750EFA"/>
    <w:rsid w:val="00796D7E"/>
    <w:rsid w:val="008161B9"/>
    <w:rsid w:val="0086138B"/>
    <w:rsid w:val="008813E8"/>
    <w:rsid w:val="00883A74"/>
    <w:rsid w:val="008D73D6"/>
    <w:rsid w:val="0094769A"/>
    <w:rsid w:val="00995E61"/>
    <w:rsid w:val="009C0E21"/>
    <w:rsid w:val="00AA27F9"/>
    <w:rsid w:val="00AB553E"/>
    <w:rsid w:val="00AF6800"/>
    <w:rsid w:val="00B47A10"/>
    <w:rsid w:val="00B7356B"/>
    <w:rsid w:val="00B97BC8"/>
    <w:rsid w:val="00CE1992"/>
    <w:rsid w:val="00D5697E"/>
    <w:rsid w:val="00E93723"/>
    <w:rsid w:val="00F37148"/>
    <w:rsid w:val="00FB4CD1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7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D7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D7E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6D7E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6D7E"/>
    <w:pPr>
      <w:keepNext/>
      <w:outlineLvl w:val="3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32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32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32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329A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96D7E"/>
    <w:rPr>
      <w:rFonts w:ascii="Courier New" w:hAnsi="Courier New" w:cs="Courier New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329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0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55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 BRUSS, s</dc:title>
  <dc:subject/>
  <dc:creator>Bruss</dc:creator>
  <cp:keywords/>
  <dc:description/>
  <cp:lastModifiedBy>Ing. Ivo Svárovský</cp:lastModifiedBy>
  <cp:revision>4</cp:revision>
  <cp:lastPrinted>2014-10-14T07:07:00Z</cp:lastPrinted>
  <dcterms:created xsi:type="dcterms:W3CDTF">2015-09-04T08:23:00Z</dcterms:created>
  <dcterms:modified xsi:type="dcterms:W3CDTF">2015-09-04T08:40:00Z</dcterms:modified>
</cp:coreProperties>
</file>